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BFD" w:rsidRDefault="000A1C40" w:rsidP="009053D3">
      <w:pPr>
        <w:spacing w:after="120"/>
        <w:jc w:val="center"/>
        <w:outlineLvl w:val="0"/>
        <w:rPr>
          <w:rFonts w:ascii="Biondi" w:hAnsi="Biondi"/>
          <w:sz w:val="27"/>
          <w:szCs w:val="27"/>
        </w:rPr>
      </w:pPr>
      <w:bookmarkStart w:id="0" w:name="_GoBack"/>
      <w:bookmarkEnd w:id="0"/>
      <w:r>
        <w:rPr>
          <w:noProof/>
          <w:lang w:eastAsia="zh-CN"/>
        </w:rPr>
        <w:drawing>
          <wp:anchor distT="0" distB="0" distL="114300" distR="114300" simplePos="0" relativeHeight="251656704" behindDoc="0" locked="0" layoutInCell="1" allowOverlap="1">
            <wp:simplePos x="0" y="0"/>
            <wp:positionH relativeFrom="column">
              <wp:posOffset>5554980</wp:posOffset>
            </wp:positionH>
            <wp:positionV relativeFrom="paragraph">
              <wp:posOffset>-111760</wp:posOffset>
            </wp:positionV>
            <wp:extent cx="851535" cy="82105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1535" cy="821055"/>
                    </a:xfrm>
                    <a:prstGeom prst="rect">
                      <a:avLst/>
                    </a:prstGeom>
                    <a:noFill/>
                  </pic:spPr>
                </pic:pic>
              </a:graphicData>
            </a:graphic>
            <wp14:sizeRelH relativeFrom="page">
              <wp14:pctWidth>0</wp14:pctWidth>
            </wp14:sizeRelH>
            <wp14:sizeRelV relativeFrom="page">
              <wp14:pctHeight>0</wp14:pctHeight>
            </wp14:sizeRelV>
          </wp:anchor>
        </w:drawing>
      </w:r>
      <w:r w:rsidR="00D06BFD" w:rsidRPr="000B38CD">
        <w:rPr>
          <w:rFonts w:ascii="Biondi" w:hAnsi="Biondi"/>
          <w:sz w:val="27"/>
          <w:szCs w:val="27"/>
        </w:rPr>
        <w:t>US-China Catholic Association</w:t>
      </w:r>
    </w:p>
    <w:p w:rsidR="00D06BFD" w:rsidRDefault="00D06BFD" w:rsidP="009053D3">
      <w:pPr>
        <w:jc w:val="center"/>
        <w:outlineLvl w:val="0"/>
        <w:rPr>
          <w:rFonts w:ascii="Biondi" w:hAnsi="Biondi"/>
          <w:sz w:val="27"/>
          <w:szCs w:val="27"/>
        </w:rPr>
      </w:pPr>
      <w:r>
        <w:rPr>
          <w:rFonts w:ascii="Biondi" w:hAnsi="Biondi"/>
          <w:sz w:val="27"/>
          <w:szCs w:val="27"/>
        </w:rPr>
        <w:t>Mission Appeal at St. Therese, March 30-31</w:t>
      </w:r>
    </w:p>
    <w:p w:rsidR="00D06BFD" w:rsidRDefault="00D06BFD" w:rsidP="000B38CD">
      <w:pPr>
        <w:rPr>
          <w:rFonts w:ascii="Adobe Garamond Pro" w:hAnsi="Adobe Garamond Pro"/>
          <w:sz w:val="23"/>
          <w:szCs w:val="23"/>
        </w:rPr>
      </w:pPr>
    </w:p>
    <w:p w:rsidR="00D06BFD" w:rsidRDefault="00D06BFD" w:rsidP="000B38CD">
      <w:pPr>
        <w:rPr>
          <w:rFonts w:ascii="Adobe Garamond Pro" w:hAnsi="Adobe Garamond Pro"/>
          <w:sz w:val="23"/>
          <w:szCs w:val="23"/>
        </w:rPr>
      </w:pPr>
      <w:r>
        <w:rPr>
          <w:rFonts w:ascii="Adobe Garamond Pro" w:hAnsi="Adobe Garamond Pro"/>
          <w:sz w:val="23"/>
          <w:szCs w:val="23"/>
        </w:rPr>
        <w:t xml:space="preserve">The weekend of March 30-31representatives of the </w:t>
      </w:r>
      <w:r w:rsidRPr="00BC5F80">
        <w:rPr>
          <w:rFonts w:ascii="Adobe Garamond Pro" w:hAnsi="Adobe Garamond Pro"/>
          <w:sz w:val="23"/>
          <w:szCs w:val="23"/>
        </w:rPr>
        <w:t>US-China Catholic Association</w:t>
      </w:r>
      <w:r>
        <w:rPr>
          <w:rFonts w:ascii="Adobe Garamond Pro" w:hAnsi="Adobe Garamond Pro"/>
          <w:sz w:val="23"/>
          <w:szCs w:val="23"/>
        </w:rPr>
        <w:t xml:space="preserve"> (USCCA) will speak at all the Masses at St. Therese Chinese Catholic Mission. </w:t>
      </w:r>
    </w:p>
    <w:p w:rsidR="00D06BFD" w:rsidRPr="000B38CD" w:rsidRDefault="00D06BFD" w:rsidP="00DB07D8">
      <w:pPr>
        <w:rPr>
          <w:rFonts w:ascii="Adobe Garamond Pro" w:hAnsi="Adobe Garamond Pro"/>
          <w:sz w:val="18"/>
          <w:szCs w:val="23"/>
        </w:rPr>
      </w:pPr>
    </w:p>
    <w:p w:rsidR="00D06BFD" w:rsidRDefault="00D06BFD" w:rsidP="00DB07D8">
      <w:pPr>
        <w:rPr>
          <w:rFonts w:ascii="Adobe Garamond Pro" w:hAnsi="Adobe Garamond Pro"/>
          <w:sz w:val="23"/>
          <w:szCs w:val="23"/>
        </w:rPr>
      </w:pPr>
      <w:r>
        <w:rPr>
          <w:rFonts w:ascii="Adobe Garamond Pro" w:hAnsi="Adobe Garamond Pro"/>
          <w:sz w:val="23"/>
          <w:szCs w:val="23"/>
        </w:rPr>
        <w:t xml:space="preserve">The USCCA was founded </w:t>
      </w:r>
      <w:r w:rsidRPr="00BC5F80">
        <w:rPr>
          <w:rFonts w:ascii="Adobe Garamond Pro" w:hAnsi="Adobe Garamond Pro"/>
          <w:sz w:val="23"/>
          <w:szCs w:val="23"/>
        </w:rPr>
        <w:t xml:space="preserve">1989, during the post-Maoist era, after China had reopened to the world. </w:t>
      </w:r>
      <w:r>
        <w:rPr>
          <w:rFonts w:ascii="Adobe Garamond Pro" w:hAnsi="Adobe Garamond Pro"/>
          <w:sz w:val="23"/>
          <w:szCs w:val="23"/>
        </w:rPr>
        <w:t xml:space="preserve">It was </w:t>
      </w:r>
      <w:r w:rsidRPr="00BC5F80">
        <w:rPr>
          <w:rFonts w:ascii="Adobe Garamond Pro" w:hAnsi="Adobe Garamond Pro"/>
          <w:sz w:val="23"/>
          <w:szCs w:val="23"/>
        </w:rPr>
        <w:t xml:space="preserve">a collaborative effort of the US bishops, Maryknoll, the Jesuits, and other religious </w:t>
      </w:r>
      <w:r>
        <w:rPr>
          <w:rFonts w:ascii="Adobe Garamond Pro" w:hAnsi="Adobe Garamond Pro"/>
          <w:sz w:val="23"/>
          <w:szCs w:val="23"/>
        </w:rPr>
        <w:t xml:space="preserve">orders who sought to build fraternal ties between the Churches in the U.S. and in China, to aid the Church in China to get back on its feet, and to provide Americans with an informed understanding of circumstances facing the Church in China. </w:t>
      </w:r>
    </w:p>
    <w:p w:rsidR="00D06BFD" w:rsidRPr="000B38CD" w:rsidRDefault="00D06BFD" w:rsidP="00DB07D8">
      <w:pPr>
        <w:rPr>
          <w:rFonts w:ascii="Adobe Garamond Pro" w:hAnsi="Adobe Garamond Pro"/>
          <w:sz w:val="18"/>
          <w:szCs w:val="23"/>
        </w:rPr>
      </w:pPr>
    </w:p>
    <w:p w:rsidR="00D06BFD" w:rsidRDefault="00D06BFD" w:rsidP="003F4145">
      <w:pPr>
        <w:numPr>
          <w:ilvl w:val="0"/>
          <w:numId w:val="1"/>
        </w:numPr>
        <w:tabs>
          <w:tab w:val="clear" w:pos="720"/>
          <w:tab w:val="num" w:pos="360"/>
        </w:tabs>
        <w:ind w:left="360"/>
        <w:rPr>
          <w:rFonts w:ascii="Adobe Garamond Pro" w:hAnsi="Adobe Garamond Pro"/>
          <w:sz w:val="23"/>
          <w:szCs w:val="23"/>
        </w:rPr>
      </w:pPr>
      <w:r>
        <w:rPr>
          <w:rFonts w:ascii="Adobe Garamond Pro" w:hAnsi="Adobe Garamond Pro"/>
          <w:sz w:val="23"/>
          <w:szCs w:val="23"/>
        </w:rPr>
        <w:t xml:space="preserve">Mary Sluka, a native Chicagoan and long-time member of the China Association Board, will speak at the Saturday 5:00 PM Mass. </w:t>
      </w:r>
    </w:p>
    <w:p w:rsidR="00D06BFD" w:rsidRDefault="00D06BFD" w:rsidP="003F4145">
      <w:pPr>
        <w:numPr>
          <w:ilvl w:val="0"/>
          <w:numId w:val="1"/>
        </w:numPr>
        <w:tabs>
          <w:tab w:val="clear" w:pos="720"/>
          <w:tab w:val="num" w:pos="360"/>
        </w:tabs>
        <w:ind w:left="360"/>
        <w:rPr>
          <w:rFonts w:ascii="Adobe Garamond Pro" w:hAnsi="Adobe Garamond Pro"/>
          <w:sz w:val="23"/>
          <w:szCs w:val="23"/>
        </w:rPr>
      </w:pPr>
      <w:r>
        <w:rPr>
          <w:rFonts w:ascii="Adobe Garamond Pro" w:hAnsi="Adobe Garamond Pro"/>
          <w:sz w:val="23"/>
          <w:szCs w:val="23"/>
        </w:rPr>
        <w:t>Fr. Hugh O'Donnell, CM, who has served as Superior of the Vincentians’ Midwest Province and their China Province, as well, will speak at the Sunday 8:00 AM Mass.</w:t>
      </w:r>
    </w:p>
    <w:p w:rsidR="00D06BFD" w:rsidRDefault="00D06BFD" w:rsidP="003F4145">
      <w:pPr>
        <w:numPr>
          <w:ilvl w:val="0"/>
          <w:numId w:val="1"/>
        </w:numPr>
        <w:tabs>
          <w:tab w:val="clear" w:pos="720"/>
          <w:tab w:val="num" w:pos="360"/>
        </w:tabs>
        <w:ind w:left="360"/>
        <w:rPr>
          <w:rFonts w:ascii="Adobe Garamond Pro" w:hAnsi="Adobe Garamond Pro"/>
          <w:sz w:val="23"/>
          <w:szCs w:val="23"/>
        </w:rPr>
      </w:pPr>
      <w:r w:rsidRPr="003F4145">
        <w:rPr>
          <w:rFonts w:ascii="Adobe Garamond Pro" w:hAnsi="Adobe Garamond Pro"/>
          <w:sz w:val="23"/>
          <w:szCs w:val="23"/>
        </w:rPr>
        <w:t>Fr. Michael Agliardo, SJ</w:t>
      </w:r>
      <w:r>
        <w:rPr>
          <w:rFonts w:ascii="Adobe Garamond Pro" w:hAnsi="Adobe Garamond Pro"/>
          <w:sz w:val="23"/>
          <w:szCs w:val="23"/>
        </w:rPr>
        <w:t>, executive director of the China Association, will speak at the 10:30 AM Mass.</w:t>
      </w:r>
    </w:p>
    <w:p w:rsidR="00D06BFD" w:rsidRPr="000B38CD" w:rsidRDefault="00D06BFD" w:rsidP="00DB07D8">
      <w:pPr>
        <w:rPr>
          <w:rFonts w:ascii="Adobe Garamond Pro" w:hAnsi="Adobe Garamond Pro"/>
          <w:sz w:val="18"/>
          <w:szCs w:val="23"/>
        </w:rPr>
      </w:pPr>
    </w:p>
    <w:p w:rsidR="00D06BFD" w:rsidRPr="00C55446" w:rsidRDefault="00D06BFD" w:rsidP="00DB07D8">
      <w:pPr>
        <w:rPr>
          <w:rFonts w:ascii="Adobe Garamond Pro" w:hAnsi="Adobe Garamond Pro"/>
          <w:sz w:val="23"/>
          <w:szCs w:val="23"/>
        </w:rPr>
      </w:pPr>
      <w:r>
        <w:rPr>
          <w:rFonts w:ascii="Adobe Garamond Pro" w:hAnsi="Adobe Garamond Pro"/>
          <w:sz w:val="23"/>
          <w:szCs w:val="23"/>
        </w:rPr>
        <w:t>Over the years the USCCA has run national conferences to bring together people concerned about the Church in China, operated</w:t>
      </w:r>
      <w:r>
        <w:rPr>
          <w:rFonts w:ascii="Adobe Garamond Pro" w:hAnsi="Adobe Garamond Pro"/>
          <w:color w:val="FF0000"/>
          <w:sz w:val="23"/>
          <w:szCs w:val="23"/>
        </w:rPr>
        <w:t xml:space="preserve"> </w:t>
      </w:r>
      <w:r>
        <w:rPr>
          <w:rFonts w:ascii="Adobe Garamond Pro" w:hAnsi="Adobe Garamond Pro"/>
          <w:sz w:val="23"/>
          <w:szCs w:val="23"/>
        </w:rPr>
        <w:t xml:space="preserve">study tours to bring American Catholics to China to understand the realities of the Church there first-hand, and maintained various other forums (a website, a newsletter, and a speaker series) to keep U.S. Catholics informed of the inspiring story of the witness to the faith of our brothers and sisters in China. </w:t>
      </w:r>
    </w:p>
    <w:p w:rsidR="00D06BFD" w:rsidRPr="000B38CD" w:rsidRDefault="00D06BFD" w:rsidP="00DB07D8">
      <w:pPr>
        <w:rPr>
          <w:rFonts w:ascii="Adobe Garamond Pro" w:hAnsi="Adobe Garamond Pro"/>
          <w:sz w:val="18"/>
          <w:szCs w:val="23"/>
        </w:rPr>
      </w:pPr>
    </w:p>
    <w:p w:rsidR="00D06BFD" w:rsidRDefault="00D06BFD" w:rsidP="00C55446">
      <w:pPr>
        <w:rPr>
          <w:rFonts w:ascii="Adobe Garamond Pro" w:hAnsi="Adobe Garamond Pro"/>
          <w:sz w:val="23"/>
          <w:szCs w:val="23"/>
        </w:rPr>
      </w:pPr>
      <w:r>
        <w:rPr>
          <w:rFonts w:ascii="Adobe Garamond Pro" w:hAnsi="Adobe Garamond Pro"/>
          <w:sz w:val="23"/>
          <w:szCs w:val="23"/>
        </w:rPr>
        <w:t>Fr. Francis Li serves on the Board of Directors of the USCCA and has been a guiding voice as the China Association expands its work to meet the challenges of a new era. This includes greater outreach to Chinese here in the United States and providing the resources that the Church in China requires in this new era.</w:t>
      </w:r>
    </w:p>
    <w:p w:rsidR="00D06BFD" w:rsidRPr="000B38CD" w:rsidRDefault="00D06BFD" w:rsidP="008F2574">
      <w:pPr>
        <w:rPr>
          <w:rFonts w:ascii="Adobe Garamond Pro" w:hAnsi="Adobe Garamond Pro"/>
          <w:sz w:val="18"/>
          <w:szCs w:val="23"/>
        </w:rPr>
      </w:pPr>
    </w:p>
    <w:p w:rsidR="00D06BFD" w:rsidRPr="00BC5F80" w:rsidRDefault="00D06BFD" w:rsidP="009053D3">
      <w:pPr>
        <w:outlineLvl w:val="0"/>
        <w:rPr>
          <w:sz w:val="28"/>
          <w:szCs w:val="24"/>
        </w:rPr>
      </w:pPr>
      <w:r w:rsidRPr="000B38CD">
        <w:rPr>
          <w:rFonts w:ascii="Adobe Garamond Pro" w:hAnsi="Adobe Garamond Pro"/>
          <w:sz w:val="23"/>
          <w:szCs w:val="23"/>
        </w:rPr>
        <w:t xml:space="preserve">Find out more about the vital mission of the USCCA by visiting its website: </w:t>
      </w:r>
      <w:hyperlink r:id="rId7" w:history="1">
        <w:r w:rsidRPr="00BC5F80">
          <w:rPr>
            <w:rStyle w:val="Hyperlink"/>
            <w:rFonts w:ascii="Adobe Garamond Pro" w:hAnsi="Adobe Garamond Pro"/>
            <w:b/>
            <w:sz w:val="24"/>
            <w:szCs w:val="23"/>
          </w:rPr>
          <w:t>www.uscatholicchina.org</w:t>
        </w:r>
      </w:hyperlink>
      <w:r w:rsidRPr="00BC5F80">
        <w:rPr>
          <w:sz w:val="28"/>
          <w:szCs w:val="24"/>
        </w:rPr>
        <w:t xml:space="preserve"> </w:t>
      </w:r>
    </w:p>
    <w:p w:rsidR="00D06BFD" w:rsidRDefault="000A1C40" w:rsidP="00C55446">
      <w:pPr>
        <w:rPr>
          <w:rFonts w:ascii="Adobe Garamond Pro" w:hAnsi="Adobe Garamond Pro"/>
          <w:sz w:val="23"/>
          <w:szCs w:val="23"/>
        </w:rPr>
      </w:pPr>
      <w:r>
        <w:rPr>
          <w:noProof/>
          <w:lang w:eastAsia="zh-CN"/>
        </w:rPr>
        <w:drawing>
          <wp:anchor distT="0" distB="0" distL="114300" distR="114300" simplePos="0" relativeHeight="251657728" behindDoc="0" locked="0" layoutInCell="1" allowOverlap="1">
            <wp:simplePos x="0" y="0"/>
            <wp:positionH relativeFrom="column">
              <wp:posOffset>-108585</wp:posOffset>
            </wp:positionH>
            <wp:positionV relativeFrom="paragraph">
              <wp:posOffset>172085</wp:posOffset>
            </wp:positionV>
            <wp:extent cx="1916430" cy="179070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bwMode="auto">
                    <a:xfrm>
                      <a:off x="0" y="0"/>
                      <a:ext cx="1916430" cy="1790700"/>
                    </a:xfrm>
                    <a:prstGeom prst="rect">
                      <a:avLst/>
                    </a:prstGeom>
                    <a:noFill/>
                  </pic:spPr>
                </pic:pic>
              </a:graphicData>
            </a:graphic>
            <wp14:sizeRelH relativeFrom="page">
              <wp14:pctWidth>0</wp14:pctWidth>
            </wp14:sizeRelH>
            <wp14:sizeRelV relativeFrom="page">
              <wp14:pctHeight>0</wp14:pctHeight>
            </wp14:sizeRelV>
          </wp:anchor>
        </w:drawing>
      </w:r>
    </w:p>
    <w:p w:rsidR="00D06BFD" w:rsidRDefault="00D06BFD" w:rsidP="00DB07D8">
      <w:pPr>
        <w:rPr>
          <w:rFonts w:ascii="Adobe Garamond Pro" w:hAnsi="Adobe Garamond Pro"/>
          <w:sz w:val="23"/>
          <w:szCs w:val="23"/>
        </w:rPr>
      </w:pPr>
    </w:p>
    <w:p w:rsidR="00D06BFD" w:rsidRDefault="00D06BFD" w:rsidP="009053D3">
      <w:pPr>
        <w:jc w:val="center"/>
        <w:outlineLvl w:val="0"/>
        <w:rPr>
          <w:rFonts w:ascii="Adobe Garamond Pro" w:hAnsi="Adobe Garamond Pro"/>
          <w:sz w:val="23"/>
          <w:szCs w:val="23"/>
        </w:rPr>
      </w:pPr>
      <w:r>
        <w:rPr>
          <w:rFonts w:ascii="Biondi" w:hAnsi="Biondi"/>
          <w:sz w:val="27"/>
          <w:szCs w:val="27"/>
        </w:rPr>
        <w:t>Sino-Vatican Talks and the Church in China Today</w:t>
      </w:r>
    </w:p>
    <w:p w:rsidR="00D06BFD" w:rsidRPr="003F4145" w:rsidRDefault="00D06BFD" w:rsidP="00DB07D8">
      <w:pPr>
        <w:rPr>
          <w:rFonts w:ascii="Adobe Garamond Pro" w:hAnsi="Adobe Garamond Pro"/>
          <w:sz w:val="23"/>
          <w:szCs w:val="23"/>
        </w:rPr>
      </w:pPr>
    </w:p>
    <w:p w:rsidR="00D06BFD" w:rsidRDefault="000A1C40" w:rsidP="00DB07D8">
      <w:pPr>
        <w:rPr>
          <w:rFonts w:ascii="Adobe Garamond Pro" w:hAnsi="Adobe Garamond Pro"/>
          <w:sz w:val="23"/>
          <w:szCs w:val="23"/>
        </w:rPr>
      </w:pPr>
      <w:r>
        <w:rPr>
          <w:noProof/>
          <w:lang w:eastAsia="zh-CN"/>
        </w:rPr>
        <mc:AlternateContent>
          <mc:Choice Requires="wps">
            <w:drawing>
              <wp:anchor distT="0" distB="0" distL="114300" distR="114300" simplePos="0" relativeHeight="251658752" behindDoc="0" locked="0" layoutInCell="1" allowOverlap="1">
                <wp:simplePos x="0" y="0"/>
                <wp:positionH relativeFrom="column">
                  <wp:posOffset>-2030730</wp:posOffset>
                </wp:positionH>
                <wp:positionV relativeFrom="paragraph">
                  <wp:posOffset>918210</wp:posOffset>
                </wp:positionV>
                <wp:extent cx="1943100" cy="57150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D06BFD" w:rsidRPr="00435740" w:rsidRDefault="00D06BFD" w:rsidP="00BC5F80">
                            <w:pPr>
                              <w:rPr>
                                <w:rFonts w:ascii="Calibri" w:hAnsi="Calibri"/>
                                <w:sz w:val="18"/>
                              </w:rPr>
                            </w:pPr>
                            <w:r w:rsidRPr="00435740">
                              <w:rPr>
                                <w:rFonts w:ascii="Calibri" w:hAnsi="Calibri"/>
                                <w:sz w:val="18"/>
                              </w:rPr>
                              <w:t xml:space="preserve">Fr. Michael and sisters of the  Congregation of Holy Hope in front of the retreat center they built.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9.9pt;margin-top:72.3pt;width:153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">
                <v:textbox>
                  <w:txbxContent>
                    <w:p w:rsidR="00D06BFD" w:rsidRPr="00435740" w:rsidRDefault="00D06BFD" w:rsidP="00BC5F80">
                      <w:pPr>
                        <w:rPr>
                          <w:rFonts w:ascii="Calibri" w:hAnsi="Calibri"/>
                          <w:sz w:val="18"/>
                        </w:rPr>
                      </w:pPr>
                      <w:r w:rsidRPr="00435740">
                        <w:rPr>
                          <w:rFonts w:ascii="Calibri" w:hAnsi="Calibri"/>
                          <w:sz w:val="18"/>
                        </w:rPr>
                        <w:t xml:space="preserve">Fr. Michael and sisters of the  Congregation of Holy Hope in front of the retreat center they built. </w:t>
                      </w:r>
                    </w:p>
                  </w:txbxContent>
                </v:textbox>
                <w10:wrap type="square"/>
              </v:shape>
            </w:pict>
          </mc:Fallback>
        </mc:AlternateContent>
      </w:r>
      <w:r w:rsidR="00D06BFD">
        <w:rPr>
          <w:rFonts w:ascii="Adobe Garamond Pro" w:hAnsi="Adobe Garamond Pro"/>
          <w:sz w:val="23"/>
          <w:szCs w:val="23"/>
        </w:rPr>
        <w:t>On Sunday, March 31 at 11:45 AM Fr. Michael Agliardo, executive director of the US-China Catholic Association, will speak in the parish hall of St. Therese Catholic Church about the recent accord between the Vatican and Beijing on the naming of bishops. He also will offer remarks on the wider circumstances of the Church in China today.</w:t>
      </w:r>
    </w:p>
    <w:p w:rsidR="00D06BFD" w:rsidRPr="00435740" w:rsidRDefault="00D06BFD" w:rsidP="00DB07D8">
      <w:pPr>
        <w:rPr>
          <w:rFonts w:ascii="Adobe Garamond Pro" w:hAnsi="Adobe Garamond Pro"/>
          <w:sz w:val="18"/>
          <w:szCs w:val="23"/>
        </w:rPr>
      </w:pPr>
    </w:p>
    <w:p w:rsidR="00D06BFD" w:rsidRDefault="00D06BFD" w:rsidP="00DB07D8">
      <w:pPr>
        <w:rPr>
          <w:rFonts w:ascii="Adobe Garamond Pro" w:hAnsi="Adobe Garamond Pro"/>
          <w:sz w:val="23"/>
          <w:szCs w:val="23"/>
        </w:rPr>
      </w:pPr>
      <w:r>
        <w:rPr>
          <w:rFonts w:ascii="Adobe Garamond Pro" w:hAnsi="Adobe Garamond Pro"/>
          <w:sz w:val="23"/>
          <w:szCs w:val="23"/>
        </w:rPr>
        <w:t>The Sino-Vatican accord has raised deep concern among Catholics overseas because it comes at a time when the Beijing authorities have</w:t>
      </w:r>
      <w:r w:rsidRPr="008F2574">
        <w:rPr>
          <w:rFonts w:ascii="Adobe Garamond Pro" w:hAnsi="Adobe Garamond Pro"/>
          <w:sz w:val="23"/>
          <w:szCs w:val="23"/>
        </w:rPr>
        <w:t xml:space="preserve"> launched a drive </w:t>
      </w:r>
      <w:r>
        <w:rPr>
          <w:rFonts w:ascii="Adobe Garamond Pro" w:hAnsi="Adobe Garamond Pro"/>
          <w:sz w:val="23"/>
          <w:szCs w:val="23"/>
        </w:rPr>
        <w:t>requiring</w:t>
      </w:r>
      <w:r w:rsidRPr="008F2574">
        <w:rPr>
          <w:rFonts w:ascii="Adobe Garamond Pro" w:hAnsi="Adobe Garamond Pro"/>
          <w:sz w:val="23"/>
          <w:szCs w:val="23"/>
        </w:rPr>
        <w:t xml:space="preserve"> all religions to limit outside influence and conform to </w:t>
      </w:r>
      <w:r>
        <w:rPr>
          <w:rFonts w:ascii="Adobe Garamond Pro" w:hAnsi="Adobe Garamond Pro"/>
          <w:sz w:val="23"/>
          <w:szCs w:val="23"/>
        </w:rPr>
        <w:t xml:space="preserve">the </w:t>
      </w:r>
      <w:r w:rsidRPr="008F2574">
        <w:rPr>
          <w:rFonts w:ascii="Adobe Garamond Pro" w:hAnsi="Adobe Garamond Pro"/>
          <w:sz w:val="23"/>
          <w:szCs w:val="23"/>
        </w:rPr>
        <w:t xml:space="preserve">Chinese </w:t>
      </w:r>
      <w:r>
        <w:rPr>
          <w:rFonts w:ascii="Adobe Garamond Pro" w:hAnsi="Adobe Garamond Pro"/>
          <w:sz w:val="23"/>
          <w:szCs w:val="23"/>
        </w:rPr>
        <w:t>norms</w:t>
      </w:r>
      <w:r w:rsidRPr="008F2574">
        <w:rPr>
          <w:rFonts w:ascii="Adobe Garamond Pro" w:hAnsi="Adobe Garamond Pro"/>
          <w:sz w:val="23"/>
          <w:szCs w:val="23"/>
        </w:rPr>
        <w:t>.</w:t>
      </w:r>
      <w:r>
        <w:rPr>
          <w:rFonts w:ascii="Adobe Garamond Pro" w:hAnsi="Adobe Garamond Pro"/>
          <w:sz w:val="23"/>
          <w:szCs w:val="23"/>
        </w:rPr>
        <w:t xml:space="preserve"> Many have criticized the accord as naïve, as a betrayal of the “underground Church” (Catholics who do not cooperate with government officials), or as a capitulation to Beijing. What are the issues at stake?</w:t>
      </w:r>
    </w:p>
    <w:p w:rsidR="00D06BFD" w:rsidRDefault="00D06BFD" w:rsidP="00DB07D8">
      <w:pPr>
        <w:rPr>
          <w:rFonts w:ascii="Adobe Garamond Pro" w:hAnsi="Adobe Garamond Pro"/>
          <w:sz w:val="23"/>
          <w:szCs w:val="23"/>
        </w:rPr>
      </w:pPr>
    </w:p>
    <w:p w:rsidR="00D06BFD" w:rsidRDefault="0043215A" w:rsidP="00DB07D8">
      <w:pPr>
        <w:rPr>
          <w:rFonts w:ascii="Adobe Garamond Pro" w:hAnsi="Adobe Garamond Pro"/>
          <w:sz w:val="23"/>
          <w:szCs w:val="23"/>
        </w:rPr>
      </w:pPr>
      <w:r w:rsidRPr="0043215A">
        <w:rPr>
          <w:rFonts w:ascii="Adobe Garamond Pro" w:hAnsi="Adobe Garamond Pro"/>
          <w:sz w:val="23"/>
          <w:szCs w:val="23"/>
        </w:rPr>
        <w:t>Fr. Michael is a sociologist who has taught at Boston College and Loyola University Chicago. He has also taught at the Chinese Catholic National Seminary and met with faithful Catholics throughout China.</w:t>
      </w:r>
    </w:p>
    <w:sectPr w:rsidR="00D06BFD" w:rsidSect="00435740">
      <w:pgSz w:w="12240" w:h="15840"/>
      <w:pgMar w:top="1152" w:right="1152" w:bottom="1152" w:left="1152" w:header="720" w:footer="720" w:gutter="0"/>
      <w:pgBorders w:offsetFrom="page">
        <w:top w:val="thinThickThinSmallGap" w:sz="36" w:space="24" w:color="800000"/>
        <w:left w:val="thinThickThinSmallGap" w:sz="36" w:space="24" w:color="800000"/>
        <w:bottom w:val="thinThickThinSmallGap" w:sz="36" w:space="24" w:color="800000"/>
        <w:right w:val="thinThickThinSmallGap" w:sz="36" w:space="24" w:color="8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dsor BT">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iondi">
    <w:altName w:val="Sitka Small"/>
    <w:charset w:val="00"/>
    <w:family w:val="auto"/>
    <w:pitch w:val="variable"/>
    <w:sig w:usb0="00000003" w:usb1="0000004A"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71B96"/>
    <w:multiLevelType w:val="hybridMultilevel"/>
    <w:tmpl w:val="EF949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7D8"/>
    <w:rsid w:val="000076C4"/>
    <w:rsid w:val="000204B3"/>
    <w:rsid w:val="00032E2B"/>
    <w:rsid w:val="00036954"/>
    <w:rsid w:val="00051252"/>
    <w:rsid w:val="00053157"/>
    <w:rsid w:val="00063CDE"/>
    <w:rsid w:val="00071586"/>
    <w:rsid w:val="00074A1A"/>
    <w:rsid w:val="00094093"/>
    <w:rsid w:val="00097DA2"/>
    <w:rsid w:val="000A08BF"/>
    <w:rsid w:val="000A1C40"/>
    <w:rsid w:val="000A2F72"/>
    <w:rsid w:val="000A34FB"/>
    <w:rsid w:val="000A3F1E"/>
    <w:rsid w:val="000A72A0"/>
    <w:rsid w:val="000B38CD"/>
    <w:rsid w:val="000B4D82"/>
    <w:rsid w:val="000C0688"/>
    <w:rsid w:val="000D375C"/>
    <w:rsid w:val="000D7208"/>
    <w:rsid w:val="000E1399"/>
    <w:rsid w:val="000F45CD"/>
    <w:rsid w:val="00106296"/>
    <w:rsid w:val="00110451"/>
    <w:rsid w:val="0011266B"/>
    <w:rsid w:val="00116D60"/>
    <w:rsid w:val="001214D9"/>
    <w:rsid w:val="00122E05"/>
    <w:rsid w:val="0015753D"/>
    <w:rsid w:val="00160013"/>
    <w:rsid w:val="00161EC5"/>
    <w:rsid w:val="00162EFC"/>
    <w:rsid w:val="00167149"/>
    <w:rsid w:val="00172392"/>
    <w:rsid w:val="00176004"/>
    <w:rsid w:val="001823B8"/>
    <w:rsid w:val="00182DCB"/>
    <w:rsid w:val="0018309F"/>
    <w:rsid w:val="001912F8"/>
    <w:rsid w:val="00193B4B"/>
    <w:rsid w:val="00193C61"/>
    <w:rsid w:val="001A12DE"/>
    <w:rsid w:val="001A4B57"/>
    <w:rsid w:val="001B3338"/>
    <w:rsid w:val="001B4FC6"/>
    <w:rsid w:val="001C33E4"/>
    <w:rsid w:val="001C54A4"/>
    <w:rsid w:val="001C6479"/>
    <w:rsid w:val="001D030D"/>
    <w:rsid w:val="001E2B3F"/>
    <w:rsid w:val="001E693E"/>
    <w:rsid w:val="00210843"/>
    <w:rsid w:val="00224EBD"/>
    <w:rsid w:val="00227AC3"/>
    <w:rsid w:val="00236CF3"/>
    <w:rsid w:val="0025004D"/>
    <w:rsid w:val="00250A8B"/>
    <w:rsid w:val="00265DA1"/>
    <w:rsid w:val="00266403"/>
    <w:rsid w:val="00270687"/>
    <w:rsid w:val="00272804"/>
    <w:rsid w:val="0027521F"/>
    <w:rsid w:val="002755AC"/>
    <w:rsid w:val="0027724A"/>
    <w:rsid w:val="00292A98"/>
    <w:rsid w:val="00297CAD"/>
    <w:rsid w:val="002A19AF"/>
    <w:rsid w:val="002B6FEF"/>
    <w:rsid w:val="002B728A"/>
    <w:rsid w:val="002B7E68"/>
    <w:rsid w:val="002C3105"/>
    <w:rsid w:val="002C53A4"/>
    <w:rsid w:val="002F1B18"/>
    <w:rsid w:val="002F5255"/>
    <w:rsid w:val="0030003C"/>
    <w:rsid w:val="0030033B"/>
    <w:rsid w:val="003008D6"/>
    <w:rsid w:val="00301387"/>
    <w:rsid w:val="003216C1"/>
    <w:rsid w:val="00322E1B"/>
    <w:rsid w:val="00326259"/>
    <w:rsid w:val="003327B2"/>
    <w:rsid w:val="003349D9"/>
    <w:rsid w:val="00341EB2"/>
    <w:rsid w:val="003544AF"/>
    <w:rsid w:val="00355E0C"/>
    <w:rsid w:val="003658A0"/>
    <w:rsid w:val="00366002"/>
    <w:rsid w:val="00375B17"/>
    <w:rsid w:val="00394041"/>
    <w:rsid w:val="003A57F4"/>
    <w:rsid w:val="003A6384"/>
    <w:rsid w:val="003A7B83"/>
    <w:rsid w:val="003B7383"/>
    <w:rsid w:val="003C3385"/>
    <w:rsid w:val="003D690D"/>
    <w:rsid w:val="003E18F2"/>
    <w:rsid w:val="003E7055"/>
    <w:rsid w:val="003E7C45"/>
    <w:rsid w:val="003F4145"/>
    <w:rsid w:val="0040566B"/>
    <w:rsid w:val="00414C8B"/>
    <w:rsid w:val="0041647F"/>
    <w:rsid w:val="00423237"/>
    <w:rsid w:val="00426468"/>
    <w:rsid w:val="0043215A"/>
    <w:rsid w:val="00435740"/>
    <w:rsid w:val="00437BA6"/>
    <w:rsid w:val="00440AA1"/>
    <w:rsid w:val="004451A7"/>
    <w:rsid w:val="00462D2F"/>
    <w:rsid w:val="004665B4"/>
    <w:rsid w:val="00467406"/>
    <w:rsid w:val="00491668"/>
    <w:rsid w:val="00491724"/>
    <w:rsid w:val="004A06AB"/>
    <w:rsid w:val="004A789C"/>
    <w:rsid w:val="004B11BA"/>
    <w:rsid w:val="004B5266"/>
    <w:rsid w:val="004B7321"/>
    <w:rsid w:val="004C1AEF"/>
    <w:rsid w:val="004E61A6"/>
    <w:rsid w:val="004F612D"/>
    <w:rsid w:val="0050067E"/>
    <w:rsid w:val="005108D3"/>
    <w:rsid w:val="00513271"/>
    <w:rsid w:val="005145E2"/>
    <w:rsid w:val="00515169"/>
    <w:rsid w:val="005225FF"/>
    <w:rsid w:val="00534327"/>
    <w:rsid w:val="00547C81"/>
    <w:rsid w:val="00551D55"/>
    <w:rsid w:val="005560B5"/>
    <w:rsid w:val="005600B5"/>
    <w:rsid w:val="00562577"/>
    <w:rsid w:val="0056622B"/>
    <w:rsid w:val="005671F1"/>
    <w:rsid w:val="00574520"/>
    <w:rsid w:val="00574EC4"/>
    <w:rsid w:val="005817CF"/>
    <w:rsid w:val="0059406D"/>
    <w:rsid w:val="00596158"/>
    <w:rsid w:val="005965FA"/>
    <w:rsid w:val="005A2D3D"/>
    <w:rsid w:val="005A7C40"/>
    <w:rsid w:val="005A7F02"/>
    <w:rsid w:val="005C475B"/>
    <w:rsid w:val="005C59F4"/>
    <w:rsid w:val="005E210A"/>
    <w:rsid w:val="005F3E1C"/>
    <w:rsid w:val="005F520F"/>
    <w:rsid w:val="005F5662"/>
    <w:rsid w:val="006053AF"/>
    <w:rsid w:val="00625BEB"/>
    <w:rsid w:val="00627F78"/>
    <w:rsid w:val="0063216A"/>
    <w:rsid w:val="00644F5E"/>
    <w:rsid w:val="00653CB9"/>
    <w:rsid w:val="006546E2"/>
    <w:rsid w:val="00660682"/>
    <w:rsid w:val="006621F6"/>
    <w:rsid w:val="00665C38"/>
    <w:rsid w:val="0067170E"/>
    <w:rsid w:val="00672402"/>
    <w:rsid w:val="006804C4"/>
    <w:rsid w:val="00683C69"/>
    <w:rsid w:val="00684982"/>
    <w:rsid w:val="006A3F56"/>
    <w:rsid w:val="006A45FA"/>
    <w:rsid w:val="006A7BDD"/>
    <w:rsid w:val="006B4FFB"/>
    <w:rsid w:val="006B7CDA"/>
    <w:rsid w:val="006C24A2"/>
    <w:rsid w:val="006C6CF3"/>
    <w:rsid w:val="006D0199"/>
    <w:rsid w:val="006D2245"/>
    <w:rsid w:val="006D4491"/>
    <w:rsid w:val="006D5B51"/>
    <w:rsid w:val="006E12FB"/>
    <w:rsid w:val="006E2441"/>
    <w:rsid w:val="006E3BB5"/>
    <w:rsid w:val="006E75A5"/>
    <w:rsid w:val="006E7C29"/>
    <w:rsid w:val="006F3CAD"/>
    <w:rsid w:val="00700797"/>
    <w:rsid w:val="007302B9"/>
    <w:rsid w:val="00736E52"/>
    <w:rsid w:val="00737E14"/>
    <w:rsid w:val="0074429D"/>
    <w:rsid w:val="00745D1C"/>
    <w:rsid w:val="00750B24"/>
    <w:rsid w:val="0076178F"/>
    <w:rsid w:val="0077149D"/>
    <w:rsid w:val="00774F55"/>
    <w:rsid w:val="00777CCA"/>
    <w:rsid w:val="007912BE"/>
    <w:rsid w:val="007A5325"/>
    <w:rsid w:val="007B1A1F"/>
    <w:rsid w:val="007B2DE8"/>
    <w:rsid w:val="007D4B9B"/>
    <w:rsid w:val="007E71EC"/>
    <w:rsid w:val="007F1F83"/>
    <w:rsid w:val="008221B1"/>
    <w:rsid w:val="00827AFB"/>
    <w:rsid w:val="00841271"/>
    <w:rsid w:val="00844031"/>
    <w:rsid w:val="008535BE"/>
    <w:rsid w:val="008547A8"/>
    <w:rsid w:val="008647D1"/>
    <w:rsid w:val="00867F6A"/>
    <w:rsid w:val="00870DAF"/>
    <w:rsid w:val="00875892"/>
    <w:rsid w:val="008758CE"/>
    <w:rsid w:val="0087674F"/>
    <w:rsid w:val="008850EA"/>
    <w:rsid w:val="008865F3"/>
    <w:rsid w:val="008933A1"/>
    <w:rsid w:val="008942C1"/>
    <w:rsid w:val="00895D92"/>
    <w:rsid w:val="008A52F8"/>
    <w:rsid w:val="008D164C"/>
    <w:rsid w:val="008F0186"/>
    <w:rsid w:val="008F2574"/>
    <w:rsid w:val="009053D3"/>
    <w:rsid w:val="00914C26"/>
    <w:rsid w:val="009245F7"/>
    <w:rsid w:val="009258F3"/>
    <w:rsid w:val="009307B2"/>
    <w:rsid w:val="00942262"/>
    <w:rsid w:val="009636E7"/>
    <w:rsid w:val="00992623"/>
    <w:rsid w:val="0099689A"/>
    <w:rsid w:val="009A10F5"/>
    <w:rsid w:val="009A730D"/>
    <w:rsid w:val="009B300D"/>
    <w:rsid w:val="009B665B"/>
    <w:rsid w:val="009D4570"/>
    <w:rsid w:val="009D492B"/>
    <w:rsid w:val="009E03FE"/>
    <w:rsid w:val="009E1804"/>
    <w:rsid w:val="009E18F3"/>
    <w:rsid w:val="009F485A"/>
    <w:rsid w:val="00A01CEE"/>
    <w:rsid w:val="00A061DC"/>
    <w:rsid w:val="00A110C3"/>
    <w:rsid w:val="00A14320"/>
    <w:rsid w:val="00A32DBC"/>
    <w:rsid w:val="00A344FF"/>
    <w:rsid w:val="00A3491F"/>
    <w:rsid w:val="00A365AF"/>
    <w:rsid w:val="00A4103B"/>
    <w:rsid w:val="00A5309D"/>
    <w:rsid w:val="00A81F2C"/>
    <w:rsid w:val="00A937C4"/>
    <w:rsid w:val="00A93B7C"/>
    <w:rsid w:val="00A964A8"/>
    <w:rsid w:val="00AA1216"/>
    <w:rsid w:val="00AA6422"/>
    <w:rsid w:val="00AB5567"/>
    <w:rsid w:val="00AC0B8A"/>
    <w:rsid w:val="00AC31AA"/>
    <w:rsid w:val="00AC3CD3"/>
    <w:rsid w:val="00AC4171"/>
    <w:rsid w:val="00AD2E4D"/>
    <w:rsid w:val="00AD4C4B"/>
    <w:rsid w:val="00AD720A"/>
    <w:rsid w:val="00AE5610"/>
    <w:rsid w:val="00AF1C89"/>
    <w:rsid w:val="00B0650D"/>
    <w:rsid w:val="00B12024"/>
    <w:rsid w:val="00B21396"/>
    <w:rsid w:val="00B255C1"/>
    <w:rsid w:val="00B3350F"/>
    <w:rsid w:val="00B409C4"/>
    <w:rsid w:val="00B40D84"/>
    <w:rsid w:val="00B42B72"/>
    <w:rsid w:val="00B46A17"/>
    <w:rsid w:val="00B50A1E"/>
    <w:rsid w:val="00B5236E"/>
    <w:rsid w:val="00B57073"/>
    <w:rsid w:val="00B64660"/>
    <w:rsid w:val="00BA50C6"/>
    <w:rsid w:val="00BB3BD4"/>
    <w:rsid w:val="00BC35DA"/>
    <w:rsid w:val="00BC5F80"/>
    <w:rsid w:val="00BD7A71"/>
    <w:rsid w:val="00BE0E55"/>
    <w:rsid w:val="00BF69EB"/>
    <w:rsid w:val="00C030DF"/>
    <w:rsid w:val="00C0605A"/>
    <w:rsid w:val="00C07E51"/>
    <w:rsid w:val="00C10F09"/>
    <w:rsid w:val="00C1133C"/>
    <w:rsid w:val="00C128A7"/>
    <w:rsid w:val="00C25771"/>
    <w:rsid w:val="00C27366"/>
    <w:rsid w:val="00C33989"/>
    <w:rsid w:val="00C4418F"/>
    <w:rsid w:val="00C52BBF"/>
    <w:rsid w:val="00C54F29"/>
    <w:rsid w:val="00C55446"/>
    <w:rsid w:val="00C61AEF"/>
    <w:rsid w:val="00C71C52"/>
    <w:rsid w:val="00C752C9"/>
    <w:rsid w:val="00C8114B"/>
    <w:rsid w:val="00C82E34"/>
    <w:rsid w:val="00C84062"/>
    <w:rsid w:val="00C9586E"/>
    <w:rsid w:val="00C96287"/>
    <w:rsid w:val="00C96B53"/>
    <w:rsid w:val="00C978C1"/>
    <w:rsid w:val="00CA1159"/>
    <w:rsid w:val="00CA3316"/>
    <w:rsid w:val="00CA4B99"/>
    <w:rsid w:val="00CB5310"/>
    <w:rsid w:val="00CC135C"/>
    <w:rsid w:val="00CD2D44"/>
    <w:rsid w:val="00CD4E9C"/>
    <w:rsid w:val="00CD642E"/>
    <w:rsid w:val="00CE4AE5"/>
    <w:rsid w:val="00CE5C58"/>
    <w:rsid w:val="00CE7E09"/>
    <w:rsid w:val="00CF1602"/>
    <w:rsid w:val="00CF2D4C"/>
    <w:rsid w:val="00CF3F3D"/>
    <w:rsid w:val="00D03FF7"/>
    <w:rsid w:val="00D0619F"/>
    <w:rsid w:val="00D06BFD"/>
    <w:rsid w:val="00D07C87"/>
    <w:rsid w:val="00D148EE"/>
    <w:rsid w:val="00D26053"/>
    <w:rsid w:val="00D47F87"/>
    <w:rsid w:val="00D55D6E"/>
    <w:rsid w:val="00D617C1"/>
    <w:rsid w:val="00D64DFF"/>
    <w:rsid w:val="00D74D5C"/>
    <w:rsid w:val="00D74FF2"/>
    <w:rsid w:val="00D816C6"/>
    <w:rsid w:val="00D908A2"/>
    <w:rsid w:val="00D95795"/>
    <w:rsid w:val="00DA08A5"/>
    <w:rsid w:val="00DA0B66"/>
    <w:rsid w:val="00DA6652"/>
    <w:rsid w:val="00DB07D8"/>
    <w:rsid w:val="00DB14F2"/>
    <w:rsid w:val="00DB38B2"/>
    <w:rsid w:val="00DB4A23"/>
    <w:rsid w:val="00DC22F5"/>
    <w:rsid w:val="00DD443B"/>
    <w:rsid w:val="00DD5503"/>
    <w:rsid w:val="00DF690B"/>
    <w:rsid w:val="00DF729C"/>
    <w:rsid w:val="00E04F01"/>
    <w:rsid w:val="00E11FC9"/>
    <w:rsid w:val="00E12E05"/>
    <w:rsid w:val="00E12FDC"/>
    <w:rsid w:val="00E21EB3"/>
    <w:rsid w:val="00E2427D"/>
    <w:rsid w:val="00E275F1"/>
    <w:rsid w:val="00E3507C"/>
    <w:rsid w:val="00E37365"/>
    <w:rsid w:val="00E576E6"/>
    <w:rsid w:val="00E80CC9"/>
    <w:rsid w:val="00E83DFB"/>
    <w:rsid w:val="00E86FE5"/>
    <w:rsid w:val="00E91311"/>
    <w:rsid w:val="00EA2C5C"/>
    <w:rsid w:val="00EA66D8"/>
    <w:rsid w:val="00EA71C4"/>
    <w:rsid w:val="00EC2747"/>
    <w:rsid w:val="00EE71EA"/>
    <w:rsid w:val="00EF4B64"/>
    <w:rsid w:val="00F02FFF"/>
    <w:rsid w:val="00F1415E"/>
    <w:rsid w:val="00F24808"/>
    <w:rsid w:val="00F25F58"/>
    <w:rsid w:val="00F2729E"/>
    <w:rsid w:val="00F2771B"/>
    <w:rsid w:val="00F3360A"/>
    <w:rsid w:val="00F37865"/>
    <w:rsid w:val="00F4746E"/>
    <w:rsid w:val="00F61CAA"/>
    <w:rsid w:val="00F916DD"/>
    <w:rsid w:val="00FA3DA8"/>
    <w:rsid w:val="00FA5B75"/>
    <w:rsid w:val="00FA7C0D"/>
    <w:rsid w:val="00FB36D8"/>
    <w:rsid w:val="00FC1574"/>
    <w:rsid w:val="00FC33F2"/>
    <w:rsid w:val="00FC6ECC"/>
    <w:rsid w:val="00FD3044"/>
    <w:rsid w:val="00FF3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42E"/>
    <w:rPr>
      <w:sz w:val="22"/>
      <w:szCs w:val="22"/>
      <w:lang w:eastAsia="en-US"/>
    </w:rPr>
  </w:style>
  <w:style w:type="paragraph" w:styleId="Heading1">
    <w:name w:val="heading 1"/>
    <w:basedOn w:val="Normal"/>
    <w:next w:val="Normal"/>
    <w:link w:val="Heading1Char"/>
    <w:uiPriority w:val="99"/>
    <w:qFormat/>
    <w:pPr>
      <w:keepNext/>
      <w:widowControl w:val="0"/>
      <w:spacing w:after="240"/>
      <w:outlineLvl w:val="0"/>
    </w:pPr>
    <w:rPr>
      <w:b/>
      <w:sz w:val="26"/>
      <w:szCs w:val="26"/>
    </w:rPr>
  </w:style>
  <w:style w:type="paragraph" w:styleId="Heading2">
    <w:name w:val="heading 2"/>
    <w:basedOn w:val="Normal"/>
    <w:next w:val="Normal"/>
    <w:link w:val="Heading2Char"/>
    <w:uiPriority w:val="99"/>
    <w:qFormat/>
    <w:pPr>
      <w:keepNext/>
      <w:widowControl w:val="0"/>
      <w:spacing w:after="240"/>
      <w:ind w:left="720"/>
      <w:outlineLvl w:val="1"/>
    </w:pPr>
    <w:rPr>
      <w:szCs w:val="24"/>
      <w:u w:val="single"/>
    </w:rPr>
  </w:style>
  <w:style w:type="paragraph" w:styleId="Heading3">
    <w:name w:val="heading 3"/>
    <w:basedOn w:val="Normal"/>
    <w:next w:val="Normal"/>
    <w:link w:val="Heading3Char"/>
    <w:uiPriority w:val="99"/>
    <w:qFormat/>
    <w:pPr>
      <w:keepNext/>
      <w:widowControl w:val="0"/>
      <w:spacing w:after="120"/>
      <w:ind w:left="7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5791"/>
    <w:rPr>
      <w:rFonts w:ascii="Cambria" w:eastAsia="SimSun" w:hAnsi="Cambria" w:cs="Times New Roman"/>
      <w:b/>
      <w:bCs/>
      <w:kern w:val="32"/>
      <w:sz w:val="32"/>
      <w:szCs w:val="32"/>
      <w:lang w:eastAsia="en-US"/>
    </w:rPr>
  </w:style>
  <w:style w:type="character" w:customStyle="1" w:styleId="Heading2Char">
    <w:name w:val="Heading 2 Char"/>
    <w:link w:val="Heading2"/>
    <w:uiPriority w:val="9"/>
    <w:semiHidden/>
    <w:rsid w:val="00DC5791"/>
    <w:rPr>
      <w:rFonts w:ascii="Cambria" w:eastAsia="SimSun" w:hAnsi="Cambria" w:cs="Times New Roman"/>
      <w:b/>
      <w:bCs/>
      <w:i/>
      <w:iCs/>
      <w:sz w:val="28"/>
      <w:szCs w:val="28"/>
      <w:lang w:eastAsia="en-US"/>
    </w:rPr>
  </w:style>
  <w:style w:type="character" w:customStyle="1" w:styleId="Heading3Char">
    <w:name w:val="Heading 3 Char"/>
    <w:link w:val="Heading3"/>
    <w:uiPriority w:val="9"/>
    <w:semiHidden/>
    <w:rsid w:val="00DC5791"/>
    <w:rPr>
      <w:rFonts w:ascii="Cambria" w:eastAsia="SimSun" w:hAnsi="Cambria" w:cs="Times New Roman"/>
      <w:b/>
      <w:bCs/>
      <w:sz w:val="26"/>
      <w:szCs w:val="26"/>
      <w:lang w:eastAsia="en-US"/>
    </w:rPr>
  </w:style>
  <w:style w:type="paragraph" w:customStyle="1" w:styleId="BlockCitation">
    <w:name w:val="Block Citation"/>
    <w:basedOn w:val="Normal"/>
    <w:uiPriority w:val="99"/>
    <w:pPr>
      <w:spacing w:after="240"/>
      <w:ind w:left="720" w:right="576"/>
    </w:pPr>
  </w:style>
  <w:style w:type="paragraph" w:styleId="EndnoteText">
    <w:name w:val="endnote text"/>
    <w:basedOn w:val="Normal"/>
    <w:link w:val="EndnoteTextChar"/>
    <w:uiPriority w:val="99"/>
    <w:semiHidden/>
    <w:pPr>
      <w:spacing w:after="120"/>
    </w:pPr>
  </w:style>
  <w:style w:type="character" w:customStyle="1" w:styleId="EndnoteTextChar">
    <w:name w:val="Endnote Text Char"/>
    <w:link w:val="EndnoteText"/>
    <w:uiPriority w:val="99"/>
    <w:semiHidden/>
    <w:rsid w:val="00DC5791"/>
    <w:rPr>
      <w:sz w:val="20"/>
      <w:szCs w:val="20"/>
      <w:lang w:eastAsia="en-US"/>
    </w:rPr>
  </w:style>
  <w:style w:type="character" w:styleId="Hyperlink">
    <w:name w:val="Hyperlink"/>
    <w:uiPriority w:val="99"/>
    <w:rsid w:val="00DB07D8"/>
    <w:rPr>
      <w:rFonts w:cs="Times New Roman"/>
      <w:color w:val="0000FF"/>
      <w:u w:val="single"/>
    </w:rPr>
  </w:style>
  <w:style w:type="paragraph" w:customStyle="1" w:styleId="DocTitleA">
    <w:name w:val="Doc Title A"/>
    <w:basedOn w:val="Normal"/>
    <w:next w:val="DocSectionA"/>
    <w:uiPriority w:val="99"/>
    <w:pPr>
      <w:spacing w:before="240" w:after="240"/>
      <w:jc w:val="center"/>
      <w:outlineLvl w:val="0"/>
    </w:pPr>
    <w:rPr>
      <w:rFonts w:ascii="Windsor BT" w:hAnsi="Windsor BT"/>
      <w:smallCaps/>
      <w:sz w:val="28"/>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rsid w:val="00DC5791"/>
    <w:rPr>
      <w:sz w:val="0"/>
      <w:szCs w:val="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DC5791"/>
    <w:rPr>
      <w:sz w:val="0"/>
      <w:szCs w:val="0"/>
      <w:lang w:eastAsia="en-US"/>
    </w:rPr>
  </w:style>
  <w:style w:type="paragraph" w:customStyle="1" w:styleId="DocHeading1A">
    <w:name w:val="Doc Heading 1A"/>
    <w:basedOn w:val="Normal"/>
    <w:next w:val="Normal"/>
    <w:uiPriority w:val="99"/>
    <w:pPr>
      <w:spacing w:after="240"/>
      <w:outlineLvl w:val="1"/>
    </w:pPr>
    <w:rPr>
      <w:b/>
      <w:sz w:val="26"/>
      <w:szCs w:val="26"/>
    </w:rPr>
  </w:style>
  <w:style w:type="paragraph" w:customStyle="1" w:styleId="DocSectionA">
    <w:name w:val="Doc Section A"/>
    <w:basedOn w:val="Normal"/>
    <w:next w:val="DocHeading1A"/>
    <w:uiPriority w:val="99"/>
    <w:pPr>
      <w:keepNext/>
      <w:widowControl w:val="0"/>
      <w:spacing w:after="240"/>
      <w:jc w:val="center"/>
      <w:outlineLvl w:val="0"/>
    </w:pPr>
    <w:rPr>
      <w:rFonts w:ascii="Windsor BT" w:hAnsi="Windsor BT"/>
      <w:b/>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sid w:val="00DC5791"/>
    <w:rPr>
      <w:lang w:eastAsia="en-US"/>
    </w:rPr>
  </w:style>
  <w:style w:type="paragraph" w:customStyle="1" w:styleId="DocSectionB">
    <w:name w:val="Doc Section B"/>
    <w:basedOn w:val="Normal"/>
    <w:next w:val="DocHeading1A"/>
    <w:uiPriority w:val="99"/>
    <w:pPr>
      <w:keepNext/>
      <w:widowControl w:val="0"/>
      <w:spacing w:after="240"/>
      <w:jc w:val="center"/>
      <w:outlineLvl w:val="0"/>
    </w:pPr>
    <w:rPr>
      <w:b/>
      <w:smallCaps/>
      <w:szCs w:val="24"/>
      <w:u w:val="single"/>
    </w:rPr>
  </w:style>
  <w:style w:type="paragraph" w:customStyle="1" w:styleId="DocHeading2A">
    <w:name w:val="Doc Heading 2A"/>
    <w:basedOn w:val="Normal"/>
    <w:next w:val="DocText-Normal-5indent"/>
    <w:uiPriority w:val="99"/>
    <w:pPr>
      <w:spacing w:after="240"/>
      <w:ind w:left="720"/>
      <w:outlineLvl w:val="2"/>
    </w:pPr>
    <w:rPr>
      <w:szCs w:val="24"/>
      <w:u w:val="single"/>
    </w:rPr>
  </w:style>
  <w:style w:type="paragraph" w:customStyle="1" w:styleId="DocHeading3A">
    <w:name w:val="Doc Heading 3A"/>
    <w:basedOn w:val="Normal"/>
    <w:next w:val="DocText-Arial-5indent"/>
    <w:uiPriority w:val="99"/>
    <w:pPr>
      <w:spacing w:after="120"/>
      <w:ind w:left="720"/>
      <w:outlineLvl w:val="3"/>
    </w:pPr>
    <w:rPr>
      <w:i/>
    </w:rPr>
  </w:style>
  <w:style w:type="paragraph" w:customStyle="1" w:styleId="DocText-Normal">
    <w:name w:val="Doc Text - Normal"/>
    <w:basedOn w:val="Normal"/>
    <w:uiPriority w:val="99"/>
  </w:style>
  <w:style w:type="paragraph" w:customStyle="1" w:styleId="DocText-Normal-5indent">
    <w:name w:val="Doc Text - Normal - .5&quot; indent"/>
    <w:basedOn w:val="Normal"/>
    <w:uiPriority w:val="99"/>
    <w:pPr>
      <w:ind w:left="720"/>
    </w:pPr>
  </w:style>
  <w:style w:type="paragraph" w:customStyle="1" w:styleId="DocText-Arial">
    <w:name w:val="Doc Text - Arial"/>
    <w:basedOn w:val="Normal"/>
    <w:uiPriority w:val="99"/>
    <w:rPr>
      <w:rFonts w:ascii="Arial" w:hAnsi="Arial"/>
    </w:rPr>
  </w:style>
  <w:style w:type="paragraph" w:customStyle="1" w:styleId="DocText-Arial-5indent">
    <w:name w:val="Doc Text - Arial - .5&quot; indent"/>
    <w:basedOn w:val="Normal"/>
    <w:uiPriority w:val="99"/>
    <w:pPr>
      <w:widowControl w:val="0"/>
      <w:ind w:left="720"/>
    </w:pPr>
    <w:rPr>
      <w:rFonts w:ascii="Arial" w:hAnsi="Arial"/>
    </w:rPr>
  </w:style>
  <w:style w:type="paragraph" w:customStyle="1" w:styleId="DocText-Normal-1indent">
    <w:name w:val="Doc Text - Normal - 1&quot; indent"/>
    <w:basedOn w:val="Normal"/>
    <w:uiPriority w:val="99"/>
    <w:pPr>
      <w:ind w:left="1440"/>
    </w:pPr>
    <w:rPr>
      <w:szCs w:val="24"/>
    </w:rPr>
  </w:style>
  <w:style w:type="paragraph" w:customStyle="1" w:styleId="DocText-Arial-1indent">
    <w:name w:val="Doc Text - Arial - 1&quot; indent"/>
    <w:basedOn w:val="Normal"/>
    <w:uiPriority w:val="99"/>
    <w:pPr>
      <w:widowControl w:val="0"/>
      <w:ind w:left="144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42E"/>
    <w:rPr>
      <w:sz w:val="22"/>
      <w:szCs w:val="22"/>
      <w:lang w:eastAsia="en-US"/>
    </w:rPr>
  </w:style>
  <w:style w:type="paragraph" w:styleId="Heading1">
    <w:name w:val="heading 1"/>
    <w:basedOn w:val="Normal"/>
    <w:next w:val="Normal"/>
    <w:link w:val="Heading1Char"/>
    <w:uiPriority w:val="99"/>
    <w:qFormat/>
    <w:pPr>
      <w:keepNext/>
      <w:widowControl w:val="0"/>
      <w:spacing w:after="240"/>
      <w:outlineLvl w:val="0"/>
    </w:pPr>
    <w:rPr>
      <w:b/>
      <w:sz w:val="26"/>
      <w:szCs w:val="26"/>
    </w:rPr>
  </w:style>
  <w:style w:type="paragraph" w:styleId="Heading2">
    <w:name w:val="heading 2"/>
    <w:basedOn w:val="Normal"/>
    <w:next w:val="Normal"/>
    <w:link w:val="Heading2Char"/>
    <w:uiPriority w:val="99"/>
    <w:qFormat/>
    <w:pPr>
      <w:keepNext/>
      <w:widowControl w:val="0"/>
      <w:spacing w:after="240"/>
      <w:ind w:left="720"/>
      <w:outlineLvl w:val="1"/>
    </w:pPr>
    <w:rPr>
      <w:szCs w:val="24"/>
      <w:u w:val="single"/>
    </w:rPr>
  </w:style>
  <w:style w:type="paragraph" w:styleId="Heading3">
    <w:name w:val="heading 3"/>
    <w:basedOn w:val="Normal"/>
    <w:next w:val="Normal"/>
    <w:link w:val="Heading3Char"/>
    <w:uiPriority w:val="99"/>
    <w:qFormat/>
    <w:pPr>
      <w:keepNext/>
      <w:widowControl w:val="0"/>
      <w:spacing w:after="120"/>
      <w:ind w:left="7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5791"/>
    <w:rPr>
      <w:rFonts w:ascii="Cambria" w:eastAsia="SimSun" w:hAnsi="Cambria" w:cs="Times New Roman"/>
      <w:b/>
      <w:bCs/>
      <w:kern w:val="32"/>
      <w:sz w:val="32"/>
      <w:szCs w:val="32"/>
      <w:lang w:eastAsia="en-US"/>
    </w:rPr>
  </w:style>
  <w:style w:type="character" w:customStyle="1" w:styleId="Heading2Char">
    <w:name w:val="Heading 2 Char"/>
    <w:link w:val="Heading2"/>
    <w:uiPriority w:val="9"/>
    <w:semiHidden/>
    <w:rsid w:val="00DC5791"/>
    <w:rPr>
      <w:rFonts w:ascii="Cambria" w:eastAsia="SimSun" w:hAnsi="Cambria" w:cs="Times New Roman"/>
      <w:b/>
      <w:bCs/>
      <w:i/>
      <w:iCs/>
      <w:sz w:val="28"/>
      <w:szCs w:val="28"/>
      <w:lang w:eastAsia="en-US"/>
    </w:rPr>
  </w:style>
  <w:style w:type="character" w:customStyle="1" w:styleId="Heading3Char">
    <w:name w:val="Heading 3 Char"/>
    <w:link w:val="Heading3"/>
    <w:uiPriority w:val="9"/>
    <w:semiHidden/>
    <w:rsid w:val="00DC5791"/>
    <w:rPr>
      <w:rFonts w:ascii="Cambria" w:eastAsia="SimSun" w:hAnsi="Cambria" w:cs="Times New Roman"/>
      <w:b/>
      <w:bCs/>
      <w:sz w:val="26"/>
      <w:szCs w:val="26"/>
      <w:lang w:eastAsia="en-US"/>
    </w:rPr>
  </w:style>
  <w:style w:type="paragraph" w:customStyle="1" w:styleId="BlockCitation">
    <w:name w:val="Block Citation"/>
    <w:basedOn w:val="Normal"/>
    <w:uiPriority w:val="99"/>
    <w:pPr>
      <w:spacing w:after="240"/>
      <w:ind w:left="720" w:right="576"/>
    </w:pPr>
  </w:style>
  <w:style w:type="paragraph" w:styleId="EndnoteText">
    <w:name w:val="endnote text"/>
    <w:basedOn w:val="Normal"/>
    <w:link w:val="EndnoteTextChar"/>
    <w:uiPriority w:val="99"/>
    <w:semiHidden/>
    <w:pPr>
      <w:spacing w:after="120"/>
    </w:pPr>
  </w:style>
  <w:style w:type="character" w:customStyle="1" w:styleId="EndnoteTextChar">
    <w:name w:val="Endnote Text Char"/>
    <w:link w:val="EndnoteText"/>
    <w:uiPriority w:val="99"/>
    <w:semiHidden/>
    <w:rsid w:val="00DC5791"/>
    <w:rPr>
      <w:sz w:val="20"/>
      <w:szCs w:val="20"/>
      <w:lang w:eastAsia="en-US"/>
    </w:rPr>
  </w:style>
  <w:style w:type="character" w:styleId="Hyperlink">
    <w:name w:val="Hyperlink"/>
    <w:uiPriority w:val="99"/>
    <w:rsid w:val="00DB07D8"/>
    <w:rPr>
      <w:rFonts w:cs="Times New Roman"/>
      <w:color w:val="0000FF"/>
      <w:u w:val="single"/>
    </w:rPr>
  </w:style>
  <w:style w:type="paragraph" w:customStyle="1" w:styleId="DocTitleA">
    <w:name w:val="Doc Title A"/>
    <w:basedOn w:val="Normal"/>
    <w:next w:val="DocSectionA"/>
    <w:uiPriority w:val="99"/>
    <w:pPr>
      <w:spacing w:before="240" w:after="240"/>
      <w:jc w:val="center"/>
      <w:outlineLvl w:val="0"/>
    </w:pPr>
    <w:rPr>
      <w:rFonts w:ascii="Windsor BT" w:hAnsi="Windsor BT"/>
      <w:smallCaps/>
      <w:sz w:val="28"/>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rsid w:val="00DC5791"/>
    <w:rPr>
      <w:sz w:val="0"/>
      <w:szCs w:val="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DC5791"/>
    <w:rPr>
      <w:sz w:val="0"/>
      <w:szCs w:val="0"/>
      <w:lang w:eastAsia="en-US"/>
    </w:rPr>
  </w:style>
  <w:style w:type="paragraph" w:customStyle="1" w:styleId="DocHeading1A">
    <w:name w:val="Doc Heading 1A"/>
    <w:basedOn w:val="Normal"/>
    <w:next w:val="Normal"/>
    <w:uiPriority w:val="99"/>
    <w:pPr>
      <w:spacing w:after="240"/>
      <w:outlineLvl w:val="1"/>
    </w:pPr>
    <w:rPr>
      <w:b/>
      <w:sz w:val="26"/>
      <w:szCs w:val="26"/>
    </w:rPr>
  </w:style>
  <w:style w:type="paragraph" w:customStyle="1" w:styleId="DocSectionA">
    <w:name w:val="Doc Section A"/>
    <w:basedOn w:val="Normal"/>
    <w:next w:val="DocHeading1A"/>
    <w:uiPriority w:val="99"/>
    <w:pPr>
      <w:keepNext/>
      <w:widowControl w:val="0"/>
      <w:spacing w:after="240"/>
      <w:jc w:val="center"/>
      <w:outlineLvl w:val="0"/>
    </w:pPr>
    <w:rPr>
      <w:rFonts w:ascii="Windsor BT" w:hAnsi="Windsor BT"/>
      <w:b/>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sid w:val="00DC5791"/>
    <w:rPr>
      <w:lang w:eastAsia="en-US"/>
    </w:rPr>
  </w:style>
  <w:style w:type="paragraph" w:customStyle="1" w:styleId="DocSectionB">
    <w:name w:val="Doc Section B"/>
    <w:basedOn w:val="Normal"/>
    <w:next w:val="DocHeading1A"/>
    <w:uiPriority w:val="99"/>
    <w:pPr>
      <w:keepNext/>
      <w:widowControl w:val="0"/>
      <w:spacing w:after="240"/>
      <w:jc w:val="center"/>
      <w:outlineLvl w:val="0"/>
    </w:pPr>
    <w:rPr>
      <w:b/>
      <w:smallCaps/>
      <w:szCs w:val="24"/>
      <w:u w:val="single"/>
    </w:rPr>
  </w:style>
  <w:style w:type="paragraph" w:customStyle="1" w:styleId="DocHeading2A">
    <w:name w:val="Doc Heading 2A"/>
    <w:basedOn w:val="Normal"/>
    <w:next w:val="DocText-Normal-5indent"/>
    <w:uiPriority w:val="99"/>
    <w:pPr>
      <w:spacing w:after="240"/>
      <w:ind w:left="720"/>
      <w:outlineLvl w:val="2"/>
    </w:pPr>
    <w:rPr>
      <w:szCs w:val="24"/>
      <w:u w:val="single"/>
    </w:rPr>
  </w:style>
  <w:style w:type="paragraph" w:customStyle="1" w:styleId="DocHeading3A">
    <w:name w:val="Doc Heading 3A"/>
    <w:basedOn w:val="Normal"/>
    <w:next w:val="DocText-Arial-5indent"/>
    <w:uiPriority w:val="99"/>
    <w:pPr>
      <w:spacing w:after="120"/>
      <w:ind w:left="720"/>
      <w:outlineLvl w:val="3"/>
    </w:pPr>
    <w:rPr>
      <w:i/>
    </w:rPr>
  </w:style>
  <w:style w:type="paragraph" w:customStyle="1" w:styleId="DocText-Normal">
    <w:name w:val="Doc Text - Normal"/>
    <w:basedOn w:val="Normal"/>
    <w:uiPriority w:val="99"/>
  </w:style>
  <w:style w:type="paragraph" w:customStyle="1" w:styleId="DocText-Normal-5indent">
    <w:name w:val="Doc Text - Normal - .5&quot; indent"/>
    <w:basedOn w:val="Normal"/>
    <w:uiPriority w:val="99"/>
    <w:pPr>
      <w:ind w:left="720"/>
    </w:pPr>
  </w:style>
  <w:style w:type="paragraph" w:customStyle="1" w:styleId="DocText-Arial">
    <w:name w:val="Doc Text - Arial"/>
    <w:basedOn w:val="Normal"/>
    <w:uiPriority w:val="99"/>
    <w:rPr>
      <w:rFonts w:ascii="Arial" w:hAnsi="Arial"/>
    </w:rPr>
  </w:style>
  <w:style w:type="paragraph" w:customStyle="1" w:styleId="DocText-Arial-5indent">
    <w:name w:val="Doc Text - Arial - .5&quot; indent"/>
    <w:basedOn w:val="Normal"/>
    <w:uiPriority w:val="99"/>
    <w:pPr>
      <w:widowControl w:val="0"/>
      <w:ind w:left="720"/>
    </w:pPr>
    <w:rPr>
      <w:rFonts w:ascii="Arial" w:hAnsi="Arial"/>
    </w:rPr>
  </w:style>
  <w:style w:type="paragraph" w:customStyle="1" w:styleId="DocText-Normal-1indent">
    <w:name w:val="Doc Text - Normal - 1&quot; indent"/>
    <w:basedOn w:val="Normal"/>
    <w:uiPriority w:val="99"/>
    <w:pPr>
      <w:ind w:left="1440"/>
    </w:pPr>
    <w:rPr>
      <w:szCs w:val="24"/>
    </w:rPr>
  </w:style>
  <w:style w:type="paragraph" w:customStyle="1" w:styleId="DocText-Arial-1indent">
    <w:name w:val="Doc Text - Arial - 1&quot; indent"/>
    <w:basedOn w:val="Normal"/>
    <w:uiPriority w:val="99"/>
    <w:pPr>
      <w:widowControl w:val="0"/>
      <w:ind w:left="14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uscatholicchi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CCA\-%20Resources%20and%20prototypes\Templates\USCCA%20-%20Generic%20document%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USCCA - Generic document A</Template>
  <TotalTime>0</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vt:lpstr>
    </vt:vector>
  </TitlesOfParts>
  <Company>Society of Jesus</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Michael J. Agliardo</dc:creator>
  <cp:lastModifiedBy>Secretary</cp:lastModifiedBy>
  <cp:revision>2</cp:revision>
  <cp:lastPrinted>2019-03-14T16:14:00Z</cp:lastPrinted>
  <dcterms:created xsi:type="dcterms:W3CDTF">2019-03-15T16:55:00Z</dcterms:created>
  <dcterms:modified xsi:type="dcterms:W3CDTF">2019-03-15T16:55:00Z</dcterms:modified>
</cp:coreProperties>
</file>